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6235" w14:textId="7E982545" w:rsidR="00292ED7" w:rsidRPr="003F716C" w:rsidRDefault="00133F80" w:rsidP="003F716C">
      <w:pPr>
        <w:textAlignment w:val="top"/>
        <w:rPr>
          <w:rFonts w:ascii="Times New Roman" w:hAnsi="Times New Roman"/>
          <w:sz w:val="20"/>
          <w:szCs w:val="20"/>
          <w:lang w:val="fr-FR"/>
        </w:rPr>
      </w:pPr>
      <w:r w:rsidRPr="003F716C">
        <w:rPr>
          <w:rFonts w:ascii="Times New Roman" w:hAnsi="Times New Roman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1301E471" wp14:editId="3337914E">
            <wp:simplePos x="0" y="0"/>
            <wp:positionH relativeFrom="column">
              <wp:posOffset>79375</wp:posOffset>
            </wp:positionH>
            <wp:positionV relativeFrom="paragraph">
              <wp:posOffset>104775</wp:posOffset>
            </wp:positionV>
            <wp:extent cx="809625" cy="809625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16C" w:rsidRPr="003F716C">
        <w:rPr>
          <w:rFonts w:ascii="Times New Roman" w:hAnsi="Times New Roman"/>
          <w:sz w:val="20"/>
          <w:szCs w:val="20"/>
        </w:rPr>
        <w:t>Revue Africaine des Sciences Sociales et de la Santé Publique</w:t>
      </w:r>
      <w:r w:rsidR="001F466D" w:rsidRPr="003F716C">
        <w:rPr>
          <w:rFonts w:ascii="Times New Roman" w:hAnsi="Times New Roman"/>
          <w:sz w:val="20"/>
          <w:szCs w:val="20"/>
        </w:rPr>
        <w:t>, Volume (N):</w:t>
      </w:r>
    </w:p>
    <w:p w14:paraId="1C285F62" w14:textId="77777777" w:rsidR="003F716C" w:rsidRPr="003F716C" w:rsidRDefault="00927C9A" w:rsidP="003F716C">
      <w:pPr>
        <w:textAlignment w:val="top"/>
        <w:rPr>
          <w:rFonts w:ascii="Times New Roman" w:hAnsi="Times New Roman"/>
          <w:sz w:val="20"/>
          <w:szCs w:val="20"/>
          <w:lang w:val="fr-FR"/>
        </w:rPr>
      </w:pPr>
      <w:r w:rsidRPr="003F716C">
        <w:rPr>
          <w:rFonts w:ascii="Times New Roman" w:hAnsi="Times New Roman"/>
          <w:sz w:val="20"/>
          <w:szCs w:val="20"/>
        </w:rPr>
        <w:t xml:space="preserve">ISSN: </w:t>
      </w:r>
      <w:r w:rsidR="00AC27CB" w:rsidRPr="003F716C">
        <w:rPr>
          <w:rFonts w:ascii="Times New Roman" w:hAnsi="Times New Roman"/>
          <w:sz w:val="20"/>
          <w:szCs w:val="20"/>
        </w:rPr>
        <w:br/>
      </w:r>
      <w:r w:rsidRPr="003F716C">
        <w:rPr>
          <w:rFonts w:ascii="Times New Roman" w:hAnsi="Times New Roman"/>
          <w:sz w:val="20"/>
          <w:szCs w:val="20"/>
        </w:rPr>
        <w:t xml:space="preserve">Received, </w:t>
      </w:r>
      <w:r w:rsidR="00AC27CB" w:rsidRPr="003F716C">
        <w:rPr>
          <w:rFonts w:ascii="Times New Roman" w:hAnsi="Times New Roman"/>
          <w:sz w:val="20"/>
          <w:szCs w:val="20"/>
        </w:rPr>
        <w:br/>
      </w:r>
      <w:r w:rsidR="009C67C4" w:rsidRPr="003F716C">
        <w:rPr>
          <w:rFonts w:ascii="Times New Roman" w:hAnsi="Times New Roman"/>
          <w:sz w:val="20"/>
          <w:szCs w:val="20"/>
        </w:rPr>
        <w:t xml:space="preserve">Accepted, </w:t>
      </w:r>
    </w:p>
    <w:p w14:paraId="7E7206E7" w14:textId="6C5F395C" w:rsidR="003D222B" w:rsidRPr="003F716C" w:rsidRDefault="009C67C4" w:rsidP="003F716C">
      <w:pPr>
        <w:textAlignment w:val="top"/>
        <w:rPr>
          <w:rFonts w:ascii="Times New Roman" w:hAnsi="Times New Roman"/>
          <w:sz w:val="20"/>
          <w:szCs w:val="20"/>
          <w:lang w:val="fr-FR"/>
        </w:rPr>
      </w:pPr>
      <w:r w:rsidRPr="003F716C">
        <w:rPr>
          <w:rFonts w:ascii="Times New Roman" w:hAnsi="Times New Roman"/>
          <w:sz w:val="20"/>
          <w:szCs w:val="20"/>
        </w:rPr>
        <w:t>Published</w:t>
      </w:r>
    </w:p>
    <w:p w14:paraId="777FBDF5" w14:textId="77777777" w:rsidR="00274294" w:rsidRPr="003F716C" w:rsidRDefault="004D161B" w:rsidP="002B4563">
      <w:pPr>
        <w:rPr>
          <w:rFonts w:ascii="Times New Roman" w:hAnsi="Times New Roman"/>
          <w:sz w:val="20"/>
          <w:szCs w:val="20"/>
          <w:lang w:val="fr-FR"/>
        </w:rPr>
      </w:pPr>
      <w:hyperlink r:id="rId9" w:history="1">
        <w:r w:rsidR="000734DC" w:rsidRPr="003F716C">
          <w:rPr>
            <w:rStyle w:val="Hyperlink"/>
            <w:rFonts w:ascii="Times New Roman" w:hAnsi="Times New Roman"/>
            <w:sz w:val="20"/>
            <w:szCs w:val="20"/>
          </w:rPr>
          <w:t>http://www.revue-rasp.org</w:t>
        </w:r>
      </w:hyperlink>
      <w:r w:rsidR="000734DC" w:rsidRPr="003F716C">
        <w:rPr>
          <w:rFonts w:ascii="Times New Roman" w:hAnsi="Times New Roman"/>
          <w:sz w:val="20"/>
          <w:szCs w:val="20"/>
        </w:rPr>
        <w:t xml:space="preserve"> </w:t>
      </w:r>
    </w:p>
    <w:p w14:paraId="7AA74B86" w14:textId="344F7C59" w:rsidR="00632053" w:rsidRPr="003F716C" w:rsidRDefault="003F716C" w:rsidP="00F03E9B">
      <w:pPr>
        <w:pBdr>
          <w:bottom w:val="single" w:sz="24" w:space="0" w:color="auto"/>
        </w:pBdr>
        <w:spacing w:line="320" w:lineRule="atLeast"/>
        <w:rPr>
          <w:rFonts w:ascii="Times New Roman" w:hAnsi="Times New Roman"/>
          <w:sz w:val="20"/>
          <w:szCs w:val="20"/>
          <w:lang w:val="fr-FR"/>
        </w:rPr>
      </w:pPr>
      <w:r w:rsidRPr="003F716C">
        <w:rPr>
          <w:rFonts w:ascii="Times New Roman" w:hAnsi="Times New Roman"/>
          <w:sz w:val="20"/>
          <w:szCs w:val="20"/>
          <w:lang w:val="fr-FR"/>
        </w:rPr>
        <w:t>To cite :</w:t>
      </w:r>
    </w:p>
    <w:p w14:paraId="7F0946B1" w14:textId="248A58AE" w:rsidR="00735211" w:rsidRPr="009C67C4" w:rsidRDefault="00B84B4E" w:rsidP="00B84B4E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/>
          <w:b/>
          <w:i/>
          <w:sz w:val="24"/>
          <w:szCs w:val="24"/>
        </w:rPr>
        <w:t>Research</w:t>
      </w:r>
    </w:p>
    <w:p w14:paraId="21E9ED9D" w14:textId="3042B58C" w:rsidR="00274294" w:rsidRPr="00B84B4E" w:rsidRDefault="001F466D" w:rsidP="00C45A71">
      <w:pPr>
        <w:jc w:val="left"/>
        <w:rPr>
          <w:rFonts w:ascii="Times New Roman" w:hAnsi="Times New Roman"/>
          <w:bCs/>
          <w:sz w:val="24"/>
          <w:szCs w:val="24"/>
          <w:lang w:val="fr-FR"/>
        </w:rPr>
      </w:pPr>
      <w:r w:rsidRPr="00B84B4E">
        <w:rPr>
          <w:rFonts w:ascii="Times New Roman" w:hAnsi="Times New Roman"/>
          <w:b/>
          <w:sz w:val="28"/>
          <w:szCs w:val="28"/>
        </w:rPr>
        <w:t>The Title of the article</w:t>
      </w:r>
      <w:r w:rsidR="00B84B4E" w:rsidRPr="00B84B4E">
        <w:rPr>
          <w:rFonts w:ascii="Times New Roman" w:hAnsi="Times New Roman"/>
          <w:bCs/>
          <w:sz w:val="24"/>
          <w:szCs w:val="24"/>
        </w:rPr>
        <w:t xml:space="preserve"> (English and French)</w:t>
      </w:r>
    </w:p>
    <w:p w14:paraId="264D5683" w14:textId="77777777" w:rsidR="00274294" w:rsidRPr="009C67C4" w:rsidRDefault="009C67C4" w:rsidP="00863825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First Name Last Name</w:t>
      </w:r>
      <w:r w:rsidRPr="00B84B4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9C67C4">
        <w:rPr>
          <w:rFonts w:ascii="Times New Roman" w:hAnsi="Times New Roman"/>
          <w:b/>
          <w:sz w:val="24"/>
          <w:szCs w:val="24"/>
        </w:rPr>
        <w:t xml:space="preserve">, First Name Last Name </w:t>
      </w:r>
      <w:r w:rsidR="00274294" w:rsidRPr="009C67C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1F466D" w:rsidRPr="009C67C4">
        <w:rPr>
          <w:rFonts w:ascii="Times New Roman" w:hAnsi="Times New Roman"/>
          <w:b/>
          <w:sz w:val="24"/>
          <w:szCs w:val="24"/>
        </w:rPr>
        <w:t xml:space="preserve"> and First Name Last Name </w:t>
      </w:r>
      <w:r w:rsidR="00D31E53" w:rsidRPr="009C67C4">
        <w:rPr>
          <w:rFonts w:ascii="Times New Roman" w:hAnsi="Times New Roman"/>
          <w:b/>
          <w:sz w:val="24"/>
          <w:szCs w:val="24"/>
          <w:vertAlign w:val="superscript"/>
        </w:rPr>
        <w:t>1,</w:t>
      </w:r>
      <w:r w:rsidR="00274294" w:rsidRPr="009C67C4">
        <w:rPr>
          <w:rFonts w:ascii="Times New Roman" w:hAnsi="Times New Roman"/>
          <w:b/>
          <w:sz w:val="24"/>
          <w:szCs w:val="24"/>
        </w:rPr>
        <w:t>* (maximum 5 authors)</w:t>
      </w:r>
    </w:p>
    <w:p w14:paraId="7FFC9516" w14:textId="77777777" w:rsidR="00274294" w:rsidRPr="009C67C4" w:rsidRDefault="00274294" w:rsidP="00863825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9C67C4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9C67C4" w:rsidRPr="009C67C4">
        <w:rPr>
          <w:rFonts w:ascii="Times New Roman" w:hAnsi="Times New Roman"/>
          <w:sz w:val="24"/>
          <w:szCs w:val="24"/>
        </w:rPr>
        <w:t>Department of Computer Science, University of Mali, Sikasso, Mali</w:t>
      </w:r>
    </w:p>
    <w:p w14:paraId="17F0615C" w14:textId="77777777" w:rsidR="00274294" w:rsidRPr="009C67C4" w:rsidRDefault="00274294" w:rsidP="00451966">
      <w:pPr>
        <w:spacing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C67C4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9C67C4">
        <w:rPr>
          <w:rFonts w:ascii="Times New Roman" w:hAnsi="Times New Roman"/>
          <w:sz w:val="24"/>
          <w:szCs w:val="24"/>
        </w:rPr>
        <w:t>Affiliation</w:t>
      </w:r>
    </w:p>
    <w:p w14:paraId="7BD3BD57" w14:textId="77777777" w:rsidR="00274294" w:rsidRPr="009C67C4" w:rsidRDefault="00274294" w:rsidP="00863825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*</w:t>
      </w:r>
      <w:r w:rsidRPr="009C67C4">
        <w:rPr>
          <w:rFonts w:ascii="Times New Roman" w:hAnsi="Times New Roman"/>
          <w:b/>
          <w:sz w:val="24"/>
          <w:szCs w:val="24"/>
        </w:rPr>
        <w:tab/>
      </w:r>
      <w:r w:rsidR="009C67C4" w:rsidRPr="009C67C4">
        <w:rPr>
          <w:rFonts w:ascii="Times New Roman" w:hAnsi="Times New Roman"/>
          <w:b/>
          <w:sz w:val="24"/>
          <w:szCs w:val="24"/>
        </w:rPr>
        <w:t xml:space="preserve">Correspondence: </w:t>
      </w:r>
      <w:r w:rsidR="00D31E53" w:rsidRPr="009C67C4">
        <w:rPr>
          <w:rFonts w:ascii="Times New Roman" w:hAnsi="Times New Roman"/>
          <w:sz w:val="24"/>
          <w:szCs w:val="24"/>
        </w:rPr>
        <w:t xml:space="preserve">Author's email for correspondence; Tel: +223-111-111-1111; </w:t>
      </w:r>
      <w:r w:rsidR="00451966" w:rsidRPr="009C67C4">
        <w:rPr>
          <w:rFonts w:ascii="Times New Roman" w:hAnsi="Times New Roman"/>
          <w:sz w:val="24"/>
          <w:szCs w:val="24"/>
        </w:rPr>
        <w:br/>
      </w:r>
    </w:p>
    <w:p w14:paraId="0513B848" w14:textId="1AD0D18E" w:rsidR="00B35282" w:rsidRPr="009C67C4" w:rsidRDefault="009C67C4" w:rsidP="00133F80">
      <w:pPr>
        <w:pStyle w:val="Default"/>
      </w:pPr>
      <w:r w:rsidRPr="009C67C4">
        <w:rPr>
          <w:rFonts w:ascii="Times New Roman" w:hAnsi="Times New Roman"/>
          <w:b/>
        </w:rPr>
        <w:t xml:space="preserve">Abstract: </w:t>
      </w:r>
      <w:r w:rsidRPr="00133F80">
        <w:rPr>
          <w:rFonts w:ascii="Times New Roman" w:hAnsi="Times New Roman" w:cs="Times New Roman"/>
          <w:color w:val="auto"/>
          <w:kern w:val="2"/>
        </w:rPr>
        <w:t>The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 abstract should: 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 Describe the context and purpose of this study; 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 Explain how the study was conducted; 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 Summarize the results and their meanings; and 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 Should not exceed </w:t>
      </w:r>
      <w:r w:rsidR="00133F80">
        <w:rPr>
          <w:rFonts w:ascii="Times New Roman" w:hAnsi="Times New Roman" w:cs="Times New Roman"/>
          <w:color w:val="auto"/>
          <w:kern w:val="2"/>
        </w:rPr>
        <w:t>25</w:t>
      </w:r>
      <w:r w:rsidR="001F466D" w:rsidRPr="009C67C4">
        <w:rPr>
          <w:rFonts w:ascii="Times New Roman" w:hAnsi="Times New Roman" w:cs="Times New Roman"/>
          <w:color w:val="auto"/>
          <w:kern w:val="2"/>
        </w:rPr>
        <w:t xml:space="preserve">0 words. </w:t>
      </w:r>
      <w:r w:rsidR="001F466D" w:rsidRPr="009C67C4">
        <w:rPr>
          <w:rFonts w:ascii="Times New Roman" w:hAnsi="Times New Roman"/>
        </w:rPr>
        <w:t xml:space="preserve">Please minimize the use of abbreviations in the abstract. </w:t>
      </w:r>
    </w:p>
    <w:p w14:paraId="6091576E" w14:textId="27A08B98" w:rsidR="00B35282" w:rsidRDefault="00B84B4E" w:rsidP="00863825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t>Keywords</w:t>
      </w:r>
      <w:r w:rsidR="009C67C4">
        <w:rPr>
          <w:rFonts w:ascii="Times New Roman" w:hAnsi="Times New Roman"/>
          <w:b/>
          <w:sz w:val="24"/>
          <w:szCs w:val="24"/>
        </w:rPr>
        <w:t>: (5 to 10)</w:t>
      </w:r>
    </w:p>
    <w:p w14:paraId="42D3F66B" w14:textId="4BBA1D22" w:rsidR="00C41FF5" w:rsidRPr="00B84B4E" w:rsidRDefault="00B84B4E" w:rsidP="00863825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B84B4E">
        <w:rPr>
          <w:rFonts w:ascii="Times New Roman" w:hAnsi="Times New Roman" w:cs="Calibri"/>
          <w:b/>
          <w:color w:val="000000"/>
          <w:kern w:val="0"/>
          <w:sz w:val="24"/>
          <w:szCs w:val="24"/>
          <w:lang w:val="fr-FR"/>
        </w:rPr>
        <w:t>Résumé</w:t>
      </w:r>
    </w:p>
    <w:p w14:paraId="58A15072" w14:textId="59B72B4D" w:rsidR="00C41FF5" w:rsidRPr="00B84B4E" w:rsidRDefault="00133F80" w:rsidP="00863825">
      <w:pPr>
        <w:spacing w:beforeLines="100" w:before="312" w:line="300" w:lineRule="atLeast"/>
        <w:jc w:val="left"/>
        <w:rPr>
          <w:rFonts w:ascii="Times New Roman" w:hAnsi="Times New Roman"/>
          <w:sz w:val="24"/>
          <w:szCs w:val="24"/>
          <w:lang w:val="fr-FR"/>
        </w:rPr>
      </w:pPr>
      <w:r w:rsidRPr="00B84B4E">
        <w:rPr>
          <w:rFonts w:ascii="Times New Roman" w:hAnsi="Times New Roman"/>
          <w:sz w:val="24"/>
          <w:szCs w:val="24"/>
          <w:lang w:val="fr-FR"/>
        </w:rPr>
        <w:t>Include a french version of your abstract here…</w:t>
      </w:r>
    </w:p>
    <w:p w14:paraId="3F97FCA2" w14:textId="19C8CC38" w:rsidR="00C41FF5" w:rsidRPr="00B84B4E" w:rsidRDefault="00B84B4E" w:rsidP="00B84B4E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Mots-clés</w:t>
      </w:r>
      <w:r w:rsidRPr="00B84B4E">
        <w:rPr>
          <w:rFonts w:ascii="Times New Roman" w:hAnsi="Times New Roman"/>
          <w:b/>
          <w:sz w:val="24"/>
          <w:szCs w:val="24"/>
          <w:lang w:val="fr-FR"/>
        </w:rPr>
        <w:t xml:space="preserve"> :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(5 </w:t>
      </w:r>
      <w:r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10)</w:t>
      </w:r>
    </w:p>
    <w:p w14:paraId="44C396D0" w14:textId="77777777" w:rsidR="00C45A71" w:rsidRPr="009C67C4" w:rsidRDefault="00C45A71" w:rsidP="00C45A71">
      <w:pPr>
        <w:pBdr>
          <w:bottom w:val="single" w:sz="24" w:space="1" w:color="auto"/>
        </w:pBdr>
        <w:spacing w:line="320" w:lineRule="atLeast"/>
        <w:rPr>
          <w:rFonts w:ascii="Times New Roman" w:hAnsi="Times New Roman"/>
          <w:lang w:val="fr-FR"/>
        </w:rPr>
      </w:pPr>
    </w:p>
    <w:p w14:paraId="1E7D79BD" w14:textId="77777777" w:rsidR="00D31E53" w:rsidRPr="009C67C4" w:rsidRDefault="00B35282" w:rsidP="00863825">
      <w:pPr>
        <w:pStyle w:val="ListParagraph"/>
        <w:numPr>
          <w:ilvl w:val="0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 xml:space="preserve">Introduction </w:t>
      </w:r>
    </w:p>
    <w:p w14:paraId="4EB408C6" w14:textId="77777777" w:rsidR="00B35282" w:rsidRPr="009C67C4" w:rsidRDefault="001F466D" w:rsidP="00863825">
      <w:pPr>
        <w:pStyle w:val="ListParagraph"/>
        <w:spacing w:beforeLines="100" w:before="312" w:line="300" w:lineRule="atLeast"/>
        <w:ind w:firstLine="480"/>
        <w:rPr>
          <w:rFonts w:ascii="Times New Roman" w:hAnsi="Times New Roman"/>
          <w:sz w:val="24"/>
          <w:szCs w:val="24"/>
          <w:lang w:val="fr-FR"/>
        </w:rPr>
      </w:pPr>
      <w:r w:rsidRPr="009C67C4">
        <w:rPr>
          <w:rFonts w:ascii="Times New Roman" w:hAnsi="Times New Roman"/>
          <w:sz w:val="24"/>
          <w:szCs w:val="24"/>
        </w:rPr>
        <w:t>Please refer to this template to write your paper for submission to RASP. Thank you for your cooperation.</w:t>
      </w:r>
    </w:p>
    <w:p w14:paraId="6BC167D9" w14:textId="77777777" w:rsidR="00B35282" w:rsidRPr="009C67C4" w:rsidRDefault="009C67C4" w:rsidP="00863825">
      <w:pPr>
        <w:pStyle w:val="ListParagraph"/>
        <w:numPr>
          <w:ilvl w:val="0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Materials and Methods</w:t>
      </w:r>
    </w:p>
    <w:p w14:paraId="75B9DA74" w14:textId="77777777" w:rsidR="00B35282" w:rsidRPr="009C67C4" w:rsidRDefault="00E23863" w:rsidP="00863825">
      <w:pPr>
        <w:pStyle w:val="ListParagraph"/>
        <w:numPr>
          <w:ilvl w:val="1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i/>
          <w:sz w:val="24"/>
          <w:szCs w:val="24"/>
          <w:lang w:val="fr-FR"/>
        </w:rPr>
      </w:pPr>
      <w:r w:rsidRPr="009C67C4">
        <w:rPr>
          <w:rFonts w:ascii="Times New Roman" w:hAnsi="Times New Roman"/>
          <w:i/>
          <w:sz w:val="24"/>
          <w:szCs w:val="24"/>
        </w:rPr>
        <w:t>Subtitle</w:t>
      </w:r>
    </w:p>
    <w:p w14:paraId="75FE8042" w14:textId="77777777" w:rsidR="00A1206D" w:rsidRPr="009C67C4" w:rsidRDefault="001F466D" w:rsidP="00863825">
      <w:pPr>
        <w:pStyle w:val="ListParagraph"/>
        <w:numPr>
          <w:ilvl w:val="2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sz w:val="24"/>
          <w:szCs w:val="24"/>
          <w:lang w:val="fr-FR"/>
        </w:rPr>
      </w:pPr>
      <w:r w:rsidRPr="009C67C4">
        <w:rPr>
          <w:rFonts w:ascii="Times New Roman" w:hAnsi="Times New Roman"/>
          <w:sz w:val="24"/>
          <w:szCs w:val="24"/>
        </w:rPr>
        <w:t>Subtitle</w:t>
      </w:r>
    </w:p>
    <w:p w14:paraId="3F8B6860" w14:textId="687417B5" w:rsidR="004C7F63" w:rsidRPr="009C67C4" w:rsidRDefault="003E11D5" w:rsidP="00863825">
      <w:pPr>
        <w:pStyle w:val="ListParagraph"/>
        <w:spacing w:beforeLines="100" w:before="312" w:line="300" w:lineRule="atLeast"/>
        <w:ind w:firstLine="480"/>
        <w:rPr>
          <w:rFonts w:ascii="Times New Roman" w:hAnsi="Times New Roman"/>
          <w:sz w:val="24"/>
          <w:szCs w:val="24"/>
          <w:lang w:val="fr-FR"/>
        </w:rPr>
      </w:pPr>
      <w:r w:rsidRPr="009C67C4">
        <w:rPr>
          <w:rFonts w:ascii="Times New Roman" w:hAnsi="Times New Roman"/>
          <w:sz w:val="24"/>
          <w:szCs w:val="24"/>
        </w:rPr>
        <w:lastRenderedPageBreak/>
        <w:t xml:space="preserve">No more than </w:t>
      </w:r>
      <w:r w:rsidR="008D74EA">
        <w:rPr>
          <w:rFonts w:ascii="Times New Roman" w:hAnsi="Times New Roman"/>
          <w:sz w:val="24"/>
          <w:szCs w:val="24"/>
        </w:rPr>
        <w:t>3</w:t>
      </w:r>
      <w:r w:rsidRPr="009C67C4">
        <w:rPr>
          <w:rFonts w:ascii="Times New Roman" w:hAnsi="Times New Roman"/>
          <w:sz w:val="24"/>
          <w:szCs w:val="24"/>
        </w:rPr>
        <w:t xml:space="preserve"> subtitles. The text must be </w:t>
      </w:r>
      <w:r w:rsidR="00133F80">
        <w:rPr>
          <w:rFonts w:ascii="Times New Roman" w:hAnsi="Times New Roman"/>
          <w:sz w:val="24"/>
          <w:szCs w:val="24"/>
        </w:rPr>
        <w:t>12-point</w:t>
      </w:r>
      <w:r w:rsidRPr="009C67C4">
        <w:rPr>
          <w:rFonts w:ascii="Times New Roman" w:hAnsi="Times New Roman"/>
          <w:sz w:val="24"/>
          <w:szCs w:val="24"/>
        </w:rPr>
        <w:t xml:space="preserve"> normal Times New Roman.</w:t>
      </w:r>
    </w:p>
    <w:p w14:paraId="62300337" w14:textId="77777777" w:rsidR="00B35282" w:rsidRPr="009C67C4" w:rsidRDefault="00E23863" w:rsidP="00863825">
      <w:pPr>
        <w:pStyle w:val="ListParagraph"/>
        <w:numPr>
          <w:ilvl w:val="0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Results</w:t>
      </w:r>
    </w:p>
    <w:p w14:paraId="66F834BD" w14:textId="2737363E" w:rsidR="00B35282" w:rsidRPr="009C67C4" w:rsidRDefault="003E11D5" w:rsidP="00863825">
      <w:pPr>
        <w:pStyle w:val="ListParagraph"/>
        <w:spacing w:beforeLines="100" w:before="312" w:line="300" w:lineRule="atLeast"/>
        <w:ind w:firstLine="480"/>
        <w:rPr>
          <w:rFonts w:ascii="Times New Roman" w:hAnsi="Times New Roman"/>
          <w:sz w:val="24"/>
          <w:szCs w:val="24"/>
          <w:lang w:val="fr-FR"/>
        </w:rPr>
      </w:pPr>
      <w:r w:rsidRPr="009C67C4">
        <w:rPr>
          <w:rFonts w:ascii="Times New Roman" w:hAnsi="Times New Roman"/>
          <w:sz w:val="24"/>
          <w:szCs w:val="24"/>
        </w:rPr>
        <w:t xml:space="preserve">The text must be </w:t>
      </w:r>
      <w:r w:rsidR="003E1287">
        <w:rPr>
          <w:rFonts w:ascii="Times New Roman" w:hAnsi="Times New Roman"/>
          <w:sz w:val="24"/>
          <w:szCs w:val="24"/>
        </w:rPr>
        <w:t>in Times New Roman, 12-point font, with a maximum line spacing of 115 points</w:t>
      </w:r>
      <w:r w:rsidRPr="009C67C4">
        <w:rPr>
          <w:rFonts w:ascii="Times New Roman" w:hAnsi="Times New Roman"/>
          <w:sz w:val="24"/>
          <w:szCs w:val="24"/>
        </w:rPr>
        <w:t>.</w:t>
      </w:r>
    </w:p>
    <w:p w14:paraId="5B0C15BE" w14:textId="77777777" w:rsidR="00735211" w:rsidRPr="009C67C4" w:rsidRDefault="00A26696" w:rsidP="00863825">
      <w:pPr>
        <w:pStyle w:val="ListParagraph"/>
        <w:spacing w:beforeLines="100" w:before="312" w:afterLines="50" w:after="156" w:line="300" w:lineRule="atLeast"/>
        <w:ind w:firstLine="482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Table 1. Title of the table.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433C67" w:rsidRPr="009C67C4" w14:paraId="6FCF0AE5" w14:textId="77777777" w:rsidTr="005F6866"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AB071E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3CF5B9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AB7C5F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  <w:tr w:rsidR="00433C67" w:rsidRPr="009C67C4" w14:paraId="7B238770" w14:textId="77777777" w:rsidTr="005F6866"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 w14:paraId="74E1F0D8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1AE17FD6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57F207D6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433C67" w:rsidRPr="009C67C4" w14:paraId="43C1C542" w14:textId="77777777" w:rsidTr="005F6866">
        <w:tc>
          <w:tcPr>
            <w:tcW w:w="3320" w:type="dxa"/>
          </w:tcPr>
          <w:p w14:paraId="1D0FC6B4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</w:tcPr>
          <w:p w14:paraId="0146BA57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</w:tcPr>
          <w:p w14:paraId="11675202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433C67" w:rsidRPr="009C67C4" w14:paraId="78126AB7" w14:textId="77777777" w:rsidTr="005F6866"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 w14:paraId="7BB95299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0FA2A308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 w14:paraId="6D552FA9" w14:textId="77777777" w:rsidR="00433C67" w:rsidRPr="009C67C4" w:rsidRDefault="00433C67" w:rsidP="005F6866">
            <w:pPr>
              <w:pStyle w:val="ListParagraph"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7594E64A" w14:textId="3A4A200F" w:rsidR="00735211" w:rsidRPr="009C67C4" w:rsidRDefault="00A26696" w:rsidP="00C45A71">
      <w:pPr>
        <w:pStyle w:val="ListParagraph"/>
        <w:spacing w:line="300" w:lineRule="atLeast"/>
        <w:ind w:firstLine="480"/>
        <w:jc w:val="center"/>
        <w:rPr>
          <w:rFonts w:ascii="Times New Roman" w:hAnsi="Times New Roman"/>
          <w:sz w:val="24"/>
          <w:szCs w:val="24"/>
          <w:lang w:val="fr-FR"/>
        </w:rPr>
      </w:pPr>
      <w:r w:rsidRPr="009C67C4">
        <w:rPr>
          <w:rFonts w:ascii="Times New Roman" w:hAnsi="Times New Roman"/>
          <w:sz w:val="24"/>
          <w:szCs w:val="24"/>
        </w:rPr>
        <w:t xml:space="preserve">(Table must be created by MS Word table function; </w:t>
      </w:r>
      <w:r w:rsidR="00133F80">
        <w:rPr>
          <w:rFonts w:ascii="Times New Roman" w:hAnsi="Times New Roman"/>
          <w:sz w:val="24"/>
          <w:szCs w:val="24"/>
        </w:rPr>
        <w:t xml:space="preserve">a </w:t>
      </w:r>
      <w:r w:rsidRPr="009C67C4">
        <w:rPr>
          <w:rFonts w:ascii="Times New Roman" w:hAnsi="Times New Roman"/>
          <w:sz w:val="24"/>
          <w:szCs w:val="24"/>
        </w:rPr>
        <w:t>three-line table is preferred.)</w:t>
      </w:r>
    </w:p>
    <w:p w14:paraId="6C538FCE" w14:textId="483C8201" w:rsidR="00433C67" w:rsidRPr="009C67C4" w:rsidRDefault="00133F80" w:rsidP="00863825">
      <w:pPr>
        <w:pStyle w:val="ListParagraph"/>
        <w:spacing w:beforeLines="100" w:before="312" w:afterLines="100" w:after="312" w:line="300" w:lineRule="atLeast"/>
        <w:ind w:firstLine="482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  <w:lang w:eastAsia="fr-FR"/>
        </w:rPr>
        <w:drawing>
          <wp:inline distT="0" distB="0" distL="0" distR="0" wp14:anchorId="355EF4BD" wp14:editId="47D16C82">
            <wp:extent cx="1695450" cy="1695450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B377" w14:textId="77777777" w:rsidR="006E67FC" w:rsidRPr="009C67C4" w:rsidRDefault="006E67FC" w:rsidP="00863825">
      <w:pPr>
        <w:pStyle w:val="ListParagraph"/>
        <w:spacing w:beforeLines="100" w:before="312" w:afterLines="100" w:after="312" w:line="300" w:lineRule="atLeast"/>
        <w:ind w:firstLine="482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Figure 1. Figure legend.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2"/>
        <w:gridCol w:w="634"/>
      </w:tblGrid>
      <w:tr w:rsidR="006E67FC" w:rsidRPr="009C67C4" w14:paraId="0CEDBCF6" w14:textId="77777777" w:rsidTr="006E67FC">
        <w:trPr>
          <w:jc w:val="center"/>
        </w:trPr>
        <w:tc>
          <w:tcPr>
            <w:tcW w:w="9248" w:type="dxa"/>
          </w:tcPr>
          <w:p w14:paraId="67B1D024" w14:textId="77777777" w:rsidR="006E67FC" w:rsidRPr="009C67C4" w:rsidRDefault="006E67FC" w:rsidP="003E11D5">
            <w:pPr>
              <w:spacing w:beforeLines="50" w:before="156" w:afterLines="50" w:after="156"/>
              <w:ind w:left="709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fr-FR"/>
              </w:rPr>
            </w:pPr>
            <w:r w:rsidRPr="009C67C4">
              <w:rPr>
                <w:rFonts w:ascii="Times New Roman" w:hAnsi="Times New Roman"/>
                <w:snapToGrid w:val="0"/>
                <w:sz w:val="24"/>
                <w:szCs w:val="24"/>
              </w:rPr>
              <w:t>[add an equation; Use MS Word or MathType equation function]</w:t>
            </w:r>
          </w:p>
        </w:tc>
        <w:tc>
          <w:tcPr>
            <w:tcW w:w="638" w:type="dxa"/>
            <w:vAlign w:val="center"/>
          </w:tcPr>
          <w:p w14:paraId="2B8AF535" w14:textId="77777777" w:rsidR="006E67FC" w:rsidRPr="009C67C4" w:rsidRDefault="006E67FC" w:rsidP="00863825">
            <w:pPr>
              <w:pStyle w:val="MISSN"/>
              <w:widowControl w:val="0"/>
              <w:spacing w:beforeLines="50" w:before="156" w:afterLines="50" w:after="156"/>
              <w:jc w:val="both"/>
              <w:rPr>
                <w:snapToGrid w:val="0"/>
                <w:lang w:val="fr-FR"/>
              </w:rPr>
            </w:pPr>
            <w:r w:rsidRPr="009C67C4">
              <w:t xml:space="preserve">(1) </w:t>
            </w:r>
          </w:p>
        </w:tc>
      </w:tr>
    </w:tbl>
    <w:p w14:paraId="1776E084" w14:textId="77777777" w:rsidR="00B35282" w:rsidRPr="009C67C4" w:rsidRDefault="00A1206D" w:rsidP="00863825">
      <w:pPr>
        <w:pStyle w:val="ListParagraph"/>
        <w:numPr>
          <w:ilvl w:val="0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Discussion</w:t>
      </w:r>
    </w:p>
    <w:p w14:paraId="468FF5CE" w14:textId="77777777" w:rsidR="00A1206D" w:rsidRPr="009C67C4" w:rsidRDefault="00A1206D" w:rsidP="00863825">
      <w:pPr>
        <w:pStyle w:val="ListParagraph"/>
        <w:numPr>
          <w:ilvl w:val="0"/>
          <w:numId w:val="2"/>
        </w:numPr>
        <w:spacing w:beforeLines="100" w:before="312" w:line="300" w:lineRule="atLeast"/>
        <w:ind w:left="0"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Conclusion</w:t>
      </w:r>
    </w:p>
    <w:p w14:paraId="1BD5AF1D" w14:textId="77777777" w:rsidR="00B35282" w:rsidRPr="009C67C4" w:rsidRDefault="00EE2A7E" w:rsidP="0086382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t>Acknowledgements</w:t>
      </w:r>
    </w:p>
    <w:p w14:paraId="6FABA5C0" w14:textId="77777777" w:rsidR="00A1206D" w:rsidRPr="009C67C4" w:rsidRDefault="00E23863" w:rsidP="0086382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 w:rsidRPr="009C67C4">
        <w:rPr>
          <w:rFonts w:ascii="Times New Roman" w:hAnsi="Times New Roman"/>
          <w:b/>
          <w:sz w:val="24"/>
          <w:szCs w:val="24"/>
        </w:rPr>
        <w:t>Conflict of Interest</w:t>
      </w:r>
    </w:p>
    <w:p w14:paraId="2702BC20" w14:textId="1712DF72" w:rsidR="00A1206D" w:rsidRPr="009C67C4" w:rsidRDefault="00133F80" w:rsidP="0086382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E23863" w:rsidRPr="009C67C4">
        <w:rPr>
          <w:rFonts w:ascii="Times New Roman" w:hAnsi="Times New Roman"/>
          <w:b/>
          <w:sz w:val="24"/>
          <w:szCs w:val="24"/>
        </w:rPr>
        <w:t xml:space="preserve">eferences </w:t>
      </w:r>
    </w:p>
    <w:p w14:paraId="2EF7D764" w14:textId="77777777" w:rsidR="003E11D5" w:rsidRPr="00133F80" w:rsidRDefault="003E11D5" w:rsidP="0086382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Cs/>
          <w:sz w:val="24"/>
          <w:szCs w:val="24"/>
          <w:lang w:val="fr-FR"/>
        </w:rPr>
      </w:pPr>
      <w:r w:rsidRPr="00133F80">
        <w:rPr>
          <w:rFonts w:ascii="Times New Roman" w:hAnsi="Times New Roman"/>
          <w:bCs/>
          <w:sz w:val="24"/>
          <w:szCs w:val="24"/>
        </w:rPr>
        <w:t>For more information on the APA style (</w:t>
      </w:r>
      <w:hyperlink r:id="rId11" w:history="1">
        <w:r w:rsidR="00D47571" w:rsidRPr="00133F80">
          <w:rPr>
            <w:rStyle w:val="Hyperlink"/>
            <w:rFonts w:ascii="Times New Roman" w:hAnsi="Times New Roman"/>
            <w:bCs/>
            <w:sz w:val="24"/>
            <w:szCs w:val="24"/>
          </w:rPr>
          <w:t>http://www.apastyle.org/</w:t>
        </w:r>
      </w:hyperlink>
      <w:r w:rsidR="00D47571" w:rsidRPr="00133F80">
        <w:rPr>
          <w:rFonts w:ascii="Times New Roman" w:hAnsi="Times New Roman"/>
          <w:bCs/>
          <w:sz w:val="24"/>
          <w:szCs w:val="24"/>
        </w:rPr>
        <w:t xml:space="preserve">). You can also use citation software (Zotero or Mendeley). </w:t>
      </w:r>
    </w:p>
    <w:p w14:paraId="750EE0E8" w14:textId="77777777" w:rsidR="0039396B" w:rsidRPr="009C67C4" w:rsidRDefault="0039396B" w:rsidP="0086382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  <w:lang w:val="fr-FR"/>
        </w:rPr>
      </w:pPr>
    </w:p>
    <w:p w14:paraId="4F470E70" w14:textId="77777777" w:rsidR="00133F80" w:rsidRDefault="00133F80" w:rsidP="00990C53">
      <w:pPr>
        <w:spacing w:beforeLines="100" w:before="312" w:line="300" w:lineRule="atLeast"/>
        <w:ind w:left="3402"/>
        <w:rPr>
          <w:rFonts w:ascii="Times New Roman" w:hAnsi="Times New Roman"/>
          <w:sz w:val="24"/>
          <w:szCs w:val="24"/>
        </w:rPr>
      </w:pPr>
    </w:p>
    <w:p w14:paraId="56D70C5B" w14:textId="4A12D375" w:rsidR="00EF1EF5" w:rsidRDefault="00D362B7" w:rsidP="00990C53">
      <w:pPr>
        <w:spacing w:beforeLines="100" w:before="312" w:line="300" w:lineRule="atLeast"/>
        <w:ind w:left="3402"/>
        <w:rPr>
          <w:rFonts w:ascii="Times New Roman" w:hAnsi="Times New Roman"/>
          <w:sz w:val="24"/>
          <w:szCs w:val="24"/>
        </w:rPr>
      </w:pPr>
      <w:r w:rsidRPr="009C67C4">
        <w:rPr>
          <w:rFonts w:ascii="Times New Roman" w:hAnsi="Times New Roman"/>
          <w:sz w:val="24"/>
          <w:szCs w:val="24"/>
        </w:rPr>
        <w:lastRenderedPageBreak/>
        <w:t>© 20</w:t>
      </w:r>
      <w:r w:rsidR="00133F80">
        <w:rPr>
          <w:rFonts w:ascii="Times New Roman" w:hAnsi="Times New Roman"/>
          <w:sz w:val="24"/>
          <w:szCs w:val="24"/>
        </w:rPr>
        <w:t>22</w:t>
      </w:r>
      <w:r w:rsidRPr="009C67C4">
        <w:rPr>
          <w:rFonts w:ascii="Times New Roman" w:hAnsi="Times New Roman"/>
          <w:sz w:val="24"/>
          <w:szCs w:val="24"/>
        </w:rPr>
        <w:t xml:space="preserve"> Author's name, License Bamako Institute for Research and Development Studies Press. This is an open access article licensed under the Creative Commons Attribution License (</w:t>
      </w:r>
      <w:hyperlink r:id="rId12" w:history="1">
        <w:r w:rsidR="00133F80" w:rsidRPr="00832E11">
          <w:rPr>
            <w:rStyle w:val="Hyperlink"/>
            <w:rFonts w:ascii="Times New Roman" w:hAnsi="Times New Roman"/>
            <w:sz w:val="24"/>
            <w:szCs w:val="24"/>
          </w:rPr>
          <w:t>http://creativecommons.org/licenses/by/4.0</w:t>
        </w:r>
      </w:hyperlink>
      <w:r w:rsidRPr="009C67C4">
        <w:rPr>
          <w:rFonts w:ascii="Times New Roman" w:hAnsi="Times New Roman"/>
          <w:sz w:val="24"/>
          <w:szCs w:val="24"/>
        </w:rPr>
        <w:t>)</w:t>
      </w:r>
    </w:p>
    <w:p w14:paraId="7E105AE5" w14:textId="2AD3D6F4" w:rsidR="00133F80" w:rsidRDefault="00133F80" w:rsidP="00990C53">
      <w:pPr>
        <w:spacing w:beforeLines="100" w:before="312" w:line="300" w:lineRule="atLeast"/>
        <w:ind w:left="3402"/>
        <w:rPr>
          <w:rFonts w:ascii="Times New Roman" w:hAnsi="Times New Roman"/>
          <w:sz w:val="24"/>
          <w:szCs w:val="24"/>
        </w:rPr>
      </w:pPr>
    </w:p>
    <w:p w14:paraId="26041A17" w14:textId="77777777" w:rsidR="00133F80" w:rsidRDefault="00133F80" w:rsidP="00133F80">
      <w:pPr>
        <w:pStyle w:val="NormalWeb"/>
        <w:spacing w:before="240" w:beforeAutospacing="0" w:after="0" w:afterAutospacing="0"/>
        <w:ind w:left="3402" w:firstLine="422"/>
        <w:jc w:val="both"/>
      </w:pPr>
      <w:r>
        <w:rPr>
          <w:b/>
          <w:bCs/>
          <w:color w:val="000000"/>
        </w:rPr>
        <w:t>Note de l'éditeur</w:t>
      </w:r>
    </w:p>
    <w:p w14:paraId="6DB7CC58" w14:textId="77777777" w:rsidR="00133F80" w:rsidRDefault="00133F80" w:rsidP="00AE2754">
      <w:pPr>
        <w:pStyle w:val="NormalWeb"/>
        <w:spacing w:before="240" w:beforeAutospacing="0" w:after="0" w:afterAutospacing="0"/>
        <w:ind w:left="3402"/>
        <w:jc w:val="both"/>
      </w:pPr>
      <w:r>
        <w:rPr>
          <w:color w:val="000000"/>
        </w:rPr>
        <w:t>Bamako Institute for Research and Development Studies Press remains neutral with respect to jurisdictional claims in maps publications and institutional affiliations.</w:t>
      </w:r>
    </w:p>
    <w:p w14:paraId="1BEA0C4F" w14:textId="77777777" w:rsidR="00133F80" w:rsidRPr="009C67C4" w:rsidRDefault="00133F80" w:rsidP="00990C53">
      <w:pPr>
        <w:spacing w:beforeLines="100" w:before="312" w:line="300" w:lineRule="atLeast"/>
        <w:ind w:left="3402"/>
        <w:rPr>
          <w:rFonts w:ascii="Times New Roman" w:hAnsi="Times New Roman"/>
          <w:sz w:val="24"/>
          <w:szCs w:val="24"/>
          <w:lang w:val="fr-FR"/>
        </w:rPr>
      </w:pPr>
    </w:p>
    <w:sectPr w:rsidR="00133F80" w:rsidRPr="009C67C4" w:rsidSect="0042095F">
      <w:headerReference w:type="default" r:id="rId13"/>
      <w:footerReference w:type="default" r:id="rId14"/>
      <w:pgSz w:w="11906" w:h="16838" w:code="9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F11E" w14:textId="77777777" w:rsidR="004D161B" w:rsidRDefault="004D161B" w:rsidP="004C7F63">
      <w:r>
        <w:separator/>
      </w:r>
    </w:p>
  </w:endnote>
  <w:endnote w:type="continuationSeparator" w:id="0">
    <w:p w14:paraId="4D3C7ED4" w14:textId="77777777" w:rsidR="004D161B" w:rsidRDefault="004D161B" w:rsidP="004C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080A" w14:textId="410F24EA" w:rsidR="00430AF9" w:rsidRPr="00A91AFC" w:rsidRDefault="00D47571" w:rsidP="00B83822">
    <w:pPr>
      <w:pStyle w:val="Footer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RASP</w:t>
    </w:r>
    <w:r w:rsidR="00B83822">
      <w:rPr>
        <w:rFonts w:ascii="Times New Roman" w:hAnsi="Times New Roman" w:hint="eastAsia"/>
        <w:sz w:val="20"/>
        <w:szCs w:val="20"/>
      </w:rPr>
      <w:tab/>
    </w:r>
    <w:r w:rsidR="00B83822">
      <w:rPr>
        <w:rFonts w:ascii="Times New Roman" w:hAnsi="Times New Roman" w:hint="eastAsia"/>
        <w:sz w:val="20"/>
        <w:szCs w:val="20"/>
      </w:rPr>
      <w:tab/>
    </w:r>
    <w:r w:rsidR="00A91AFC">
      <w:rPr>
        <w:rFonts w:ascii="Times New Roman" w:hAnsi="Times New Roman" w:hint="eastAsia"/>
        <w:sz w:val="20"/>
        <w:szCs w:val="20"/>
      </w:rPr>
      <w:t xml:space="preserve">Volume x, </w:t>
    </w:r>
    <w:r w:rsidR="003F716C">
      <w:rPr>
        <w:rFonts w:ascii="Times New Roman" w:hAnsi="Times New Roman"/>
        <w:sz w:val="20"/>
        <w:szCs w:val="20"/>
      </w:rPr>
      <w:t>Issue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C4E9" w14:textId="77777777" w:rsidR="004D161B" w:rsidRDefault="004D161B" w:rsidP="004C7F63">
      <w:r>
        <w:separator/>
      </w:r>
    </w:p>
  </w:footnote>
  <w:footnote w:type="continuationSeparator" w:id="0">
    <w:p w14:paraId="16395642" w14:textId="77777777" w:rsidR="004D161B" w:rsidRDefault="004D161B" w:rsidP="004C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84B3" w14:textId="5013462A" w:rsidR="003F716C" w:rsidRPr="003F716C" w:rsidRDefault="003F716C" w:rsidP="003F716C">
    <w:pPr>
      <w:widowControl/>
      <w:pBdr>
        <w:bottom w:val="single" w:sz="4" w:space="1" w:color="auto"/>
      </w:pBdr>
      <w:jc w:val="right"/>
      <w:rPr>
        <w:rFonts w:ascii="Times New Roman" w:eastAsia="Times New Roman" w:hAnsi="Times New Roman"/>
        <w:kern w:val="0"/>
        <w:sz w:val="24"/>
        <w:szCs w:val="24"/>
        <w:lang w:eastAsia="en-US"/>
      </w:rPr>
    </w:pPr>
    <w:r w:rsidRPr="003F716C">
      <w:rPr>
        <w:rFonts w:ascii="Times New Roman" w:eastAsia="Times New Roman" w:hAnsi="Times New Roman"/>
        <w:color w:val="000000"/>
        <w:kern w:val="0"/>
        <w:sz w:val="20"/>
        <w:szCs w:val="20"/>
        <w:lang w:eastAsia="en-US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AB4"/>
    <w:multiLevelType w:val="hybridMultilevel"/>
    <w:tmpl w:val="C9904250"/>
    <w:lvl w:ilvl="0" w:tplc="7DEA1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60226B6"/>
    <w:multiLevelType w:val="multilevel"/>
    <w:tmpl w:val="A21EF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6876E8"/>
    <w:multiLevelType w:val="hybridMultilevel"/>
    <w:tmpl w:val="6D086B2C"/>
    <w:lvl w:ilvl="0" w:tplc="AE8A8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FA1717"/>
    <w:multiLevelType w:val="hybridMultilevel"/>
    <w:tmpl w:val="C9904250"/>
    <w:lvl w:ilvl="0" w:tplc="7DEA1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D3B0C0F"/>
    <w:multiLevelType w:val="multilevel"/>
    <w:tmpl w:val="AAE476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O0MDMwMzIxNTY0sjRW0lEKTi0uzszPAykwrAUAZLNWGCwAAAA="/>
  </w:docVars>
  <w:rsids>
    <w:rsidRoot w:val="00867E84"/>
    <w:rsid w:val="000008A2"/>
    <w:rsid w:val="00001D09"/>
    <w:rsid w:val="00040EB7"/>
    <w:rsid w:val="000734DC"/>
    <w:rsid w:val="00084FE2"/>
    <w:rsid w:val="000A0B24"/>
    <w:rsid w:val="000C707C"/>
    <w:rsid w:val="000E1BBC"/>
    <w:rsid w:val="00122700"/>
    <w:rsid w:val="00133F80"/>
    <w:rsid w:val="00137196"/>
    <w:rsid w:val="001558CB"/>
    <w:rsid w:val="0017402E"/>
    <w:rsid w:val="001755B3"/>
    <w:rsid w:val="001A2570"/>
    <w:rsid w:val="001F466D"/>
    <w:rsid w:val="00213A73"/>
    <w:rsid w:val="00233B00"/>
    <w:rsid w:val="00243D6A"/>
    <w:rsid w:val="0027214F"/>
    <w:rsid w:val="00274294"/>
    <w:rsid w:val="00276879"/>
    <w:rsid w:val="00292ED7"/>
    <w:rsid w:val="00297319"/>
    <w:rsid w:val="002B0B58"/>
    <w:rsid w:val="002B4563"/>
    <w:rsid w:val="00352EBC"/>
    <w:rsid w:val="003741D6"/>
    <w:rsid w:val="0039396B"/>
    <w:rsid w:val="003B19A4"/>
    <w:rsid w:val="003B316E"/>
    <w:rsid w:val="003C3DE1"/>
    <w:rsid w:val="003D222B"/>
    <w:rsid w:val="003E11D5"/>
    <w:rsid w:val="003E1287"/>
    <w:rsid w:val="003F716C"/>
    <w:rsid w:val="0042095F"/>
    <w:rsid w:val="00430AF9"/>
    <w:rsid w:val="00433C67"/>
    <w:rsid w:val="00451966"/>
    <w:rsid w:val="00453028"/>
    <w:rsid w:val="00492219"/>
    <w:rsid w:val="004A03DE"/>
    <w:rsid w:val="004A1B39"/>
    <w:rsid w:val="004A295A"/>
    <w:rsid w:val="004A7E03"/>
    <w:rsid w:val="004C7F61"/>
    <w:rsid w:val="004C7F63"/>
    <w:rsid w:val="004D161B"/>
    <w:rsid w:val="004F455D"/>
    <w:rsid w:val="004F6F46"/>
    <w:rsid w:val="00510776"/>
    <w:rsid w:val="005377BF"/>
    <w:rsid w:val="005B485C"/>
    <w:rsid w:val="005B669D"/>
    <w:rsid w:val="005E5318"/>
    <w:rsid w:val="005F6866"/>
    <w:rsid w:val="006118C3"/>
    <w:rsid w:val="00632053"/>
    <w:rsid w:val="00647D19"/>
    <w:rsid w:val="00675610"/>
    <w:rsid w:val="00681D40"/>
    <w:rsid w:val="006A175B"/>
    <w:rsid w:val="006B45D9"/>
    <w:rsid w:val="006E67FC"/>
    <w:rsid w:val="00735211"/>
    <w:rsid w:val="00742F11"/>
    <w:rsid w:val="007558BB"/>
    <w:rsid w:val="00782EEC"/>
    <w:rsid w:val="00786971"/>
    <w:rsid w:val="007873F8"/>
    <w:rsid w:val="00807CA6"/>
    <w:rsid w:val="0081698D"/>
    <w:rsid w:val="00832CED"/>
    <w:rsid w:val="00861F3F"/>
    <w:rsid w:val="00863825"/>
    <w:rsid w:val="00867E84"/>
    <w:rsid w:val="00871B4C"/>
    <w:rsid w:val="008D74EA"/>
    <w:rsid w:val="008F1128"/>
    <w:rsid w:val="00920513"/>
    <w:rsid w:val="00927C9A"/>
    <w:rsid w:val="0093528C"/>
    <w:rsid w:val="00990C53"/>
    <w:rsid w:val="00997EAF"/>
    <w:rsid w:val="009A54F7"/>
    <w:rsid w:val="009B67D9"/>
    <w:rsid w:val="009C67C4"/>
    <w:rsid w:val="009F272E"/>
    <w:rsid w:val="00A1206D"/>
    <w:rsid w:val="00A22486"/>
    <w:rsid w:val="00A26696"/>
    <w:rsid w:val="00A2709A"/>
    <w:rsid w:val="00A91AFC"/>
    <w:rsid w:val="00AC27CB"/>
    <w:rsid w:val="00B35282"/>
    <w:rsid w:val="00B55F8D"/>
    <w:rsid w:val="00B8322F"/>
    <w:rsid w:val="00B83822"/>
    <w:rsid w:val="00B84B4E"/>
    <w:rsid w:val="00B85414"/>
    <w:rsid w:val="00B85CD5"/>
    <w:rsid w:val="00B94AF0"/>
    <w:rsid w:val="00BA64CA"/>
    <w:rsid w:val="00BC19F6"/>
    <w:rsid w:val="00BE227B"/>
    <w:rsid w:val="00BF714C"/>
    <w:rsid w:val="00C01D25"/>
    <w:rsid w:val="00C34F36"/>
    <w:rsid w:val="00C41FF5"/>
    <w:rsid w:val="00C45A71"/>
    <w:rsid w:val="00C621EE"/>
    <w:rsid w:val="00C701B5"/>
    <w:rsid w:val="00C74EA2"/>
    <w:rsid w:val="00CA621F"/>
    <w:rsid w:val="00CA646D"/>
    <w:rsid w:val="00CF648F"/>
    <w:rsid w:val="00D305F0"/>
    <w:rsid w:val="00D31E53"/>
    <w:rsid w:val="00D362B7"/>
    <w:rsid w:val="00D42E12"/>
    <w:rsid w:val="00D4527A"/>
    <w:rsid w:val="00D47571"/>
    <w:rsid w:val="00D51492"/>
    <w:rsid w:val="00D57F89"/>
    <w:rsid w:val="00D61F60"/>
    <w:rsid w:val="00DA4584"/>
    <w:rsid w:val="00DD5D03"/>
    <w:rsid w:val="00DE79A1"/>
    <w:rsid w:val="00E16129"/>
    <w:rsid w:val="00E23863"/>
    <w:rsid w:val="00E602B3"/>
    <w:rsid w:val="00EC592F"/>
    <w:rsid w:val="00EE2A7E"/>
    <w:rsid w:val="00EE6426"/>
    <w:rsid w:val="00EF1EF5"/>
    <w:rsid w:val="00EF48DC"/>
    <w:rsid w:val="00EF4FD4"/>
    <w:rsid w:val="00F03E9B"/>
    <w:rsid w:val="00F43F2E"/>
    <w:rsid w:val="00F640D9"/>
    <w:rsid w:val="00FA43CE"/>
    <w:rsid w:val="00F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0E286"/>
  <w15:chartTrackingRefBased/>
  <w15:docId w15:val="{D856650B-1D1A-4F1B-ABF3-02430A44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E2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294"/>
    <w:pPr>
      <w:ind w:firstLineChars="200" w:firstLine="420"/>
    </w:pPr>
  </w:style>
  <w:style w:type="character" w:styleId="Hyperlink">
    <w:name w:val="Hyperlink"/>
    <w:uiPriority w:val="99"/>
    <w:unhideWhenUsed/>
    <w:rsid w:val="00EF1EF5"/>
    <w:rPr>
      <w:color w:val="0000FF"/>
      <w:u w:val="single"/>
    </w:rPr>
  </w:style>
  <w:style w:type="paragraph" w:customStyle="1" w:styleId="MISSN">
    <w:name w:val="M_ISSN"/>
    <w:basedOn w:val="Normal"/>
    <w:rsid w:val="006E67FC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C7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C7F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C7F6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67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3C67"/>
    <w:rPr>
      <w:sz w:val="18"/>
      <w:szCs w:val="18"/>
    </w:rPr>
  </w:style>
  <w:style w:type="table" w:styleId="TableGrid">
    <w:name w:val="Table Grid"/>
    <w:basedOn w:val="TableNormal"/>
    <w:uiPriority w:val="59"/>
    <w:rsid w:val="0043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TableNormal"/>
    <w:uiPriority w:val="60"/>
    <w:rsid w:val="00433C6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semiHidden/>
    <w:unhideWhenUsed/>
    <w:rsid w:val="00786971"/>
    <w:rPr>
      <w:color w:val="800080"/>
      <w:u w:val="single"/>
    </w:rPr>
  </w:style>
  <w:style w:type="paragraph" w:customStyle="1" w:styleId="Default">
    <w:name w:val="Default"/>
    <w:rsid w:val="001F466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zh-CN"/>
    </w:rPr>
  </w:style>
  <w:style w:type="character" w:styleId="UnresolvedMention">
    <w:name w:val="Unresolved Mention"/>
    <w:uiPriority w:val="99"/>
    <w:semiHidden/>
    <w:unhideWhenUsed/>
    <w:rsid w:val="000734D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3F8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33F8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revue-rasp.or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Agricul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6A21-F767-4B11-A5D0-AE2588F9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</Template>
  <TotalTime>13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2126</CharactersWithSpaces>
  <SharedDoc>false</SharedDoc>
  <HLinks>
    <vt:vector size="12" baseType="variant"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http://www.revue-rasp.org/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Kante, Macire</cp:lastModifiedBy>
  <cp:revision>5</cp:revision>
  <dcterms:created xsi:type="dcterms:W3CDTF">2026-04-28T15:36:00Z</dcterms:created>
  <dcterms:modified xsi:type="dcterms:W3CDTF">2026-04-28T15:50:00Z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maciredancira@gmail.com@www.mendeley.com</vt:lpwstr>
  </property>
  <property fmtid="{D5CDD505-2E9C-101B-9397-08002B2CF9AE}" pid="4" name="Mendeley Citation Style_1">
    <vt:lpwstr>http://csl.mendeley.com/styles/445251201/harvard1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http://csl.mendeley.com/styles/445251201/harvard1</vt:lpwstr>
  </property>
  <property fmtid="{D5CDD505-2E9C-101B-9397-08002B2CF9AE}" pid="16" name="Mendeley Recent Style Name 5_1">
    <vt:lpwstr>Harvard Reference format 1 (author-date) - Macire kante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b957b9dc-6fe3-44fc-ad78-ae125a7b26ec</vt:lpwstr>
  </property>
</Properties>
</file>